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32" w:rsidRPr="002B449F" w:rsidRDefault="00026632" w:rsidP="00863EB5">
      <w:pPr>
        <w:jc w:val="center"/>
        <w:rPr>
          <w:rFonts w:ascii="Century Gothic" w:hAnsi="Century Gothic"/>
          <w:b/>
        </w:rPr>
      </w:pPr>
      <w:r w:rsidRPr="002B449F">
        <w:rPr>
          <w:rFonts w:ascii="Century Gothic" w:hAnsi="Century Gothic"/>
          <w:b/>
        </w:rPr>
        <w:t xml:space="preserve">PLANO DE </w:t>
      </w:r>
      <w:r w:rsidR="00E94122" w:rsidRPr="002B449F">
        <w:rPr>
          <w:rFonts w:ascii="Century Gothic" w:hAnsi="Century Gothic"/>
          <w:b/>
        </w:rPr>
        <w:t>GASTO</w:t>
      </w:r>
    </w:p>
    <w:p w:rsidR="00026632" w:rsidRPr="006A21A9" w:rsidRDefault="00026632" w:rsidP="00026632"/>
    <w:p w:rsidR="00026632" w:rsidRPr="006A21A9" w:rsidRDefault="00026632" w:rsidP="0002663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75"/>
        <w:gridCol w:w="3039"/>
      </w:tblGrid>
      <w:tr w:rsidR="00026632" w:rsidRPr="00936E40" w:rsidTr="00936E40">
        <w:trPr>
          <w:jc w:val="center"/>
        </w:trPr>
        <w:tc>
          <w:tcPr>
            <w:tcW w:w="10769" w:type="dxa"/>
            <w:gridSpan w:val="4"/>
            <w:shd w:val="clear" w:color="auto" w:fill="auto"/>
          </w:tcPr>
          <w:p w:rsidR="00026632" w:rsidRPr="00936E40" w:rsidRDefault="00B167CC" w:rsidP="00FA08C7">
            <w:pPr>
              <w:rPr>
                <w:rFonts w:ascii="Century Gothic" w:hAnsi="Century Gothic"/>
              </w:rPr>
            </w:pPr>
            <w:r w:rsidRPr="00936E40">
              <w:rPr>
                <w:rFonts w:ascii="Century Gothic" w:hAnsi="Century Gothic"/>
                <w:noProof/>
              </w:rPr>
              <w:object w:dxaOrig="30459" w:dyaOrig="106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75pt;height:57pt" o:ole="">
                  <v:imagedata r:id="rId9" o:title=""/>
                </v:shape>
                <o:OLEObject Type="Embed" ProgID="CorelDRAW.Graphic.13" ShapeID="_x0000_i1025" DrawAspect="Content" ObjectID="_1690642539" r:id="rId10"/>
              </w:object>
            </w:r>
            <w:r w:rsidR="00026632" w:rsidRPr="00936E40">
              <w:rPr>
                <w:rFonts w:ascii="Century Gothic" w:hAnsi="Century Gothic"/>
              </w:rPr>
              <w:t xml:space="preserve"> </w:t>
            </w:r>
            <w:r w:rsidR="00026632" w:rsidRPr="00936E40">
              <w:rPr>
                <w:rFonts w:ascii="Century Gothic" w:hAnsi="Century Gothic" w:cs="Arial"/>
                <w:b/>
              </w:rPr>
              <w:t>ÓRGÃO/SETOR</w:t>
            </w:r>
            <w:r w:rsidR="00026632" w:rsidRPr="00936E40">
              <w:rPr>
                <w:rFonts w:ascii="Century Gothic" w:hAnsi="Century Gothic" w:cs="Arial"/>
              </w:rPr>
              <w:t>:</w:t>
            </w:r>
          </w:p>
        </w:tc>
      </w:tr>
      <w:tr w:rsidR="00026632" w:rsidRPr="00936E40" w:rsidTr="00936E40">
        <w:trPr>
          <w:jc w:val="center"/>
        </w:trPr>
        <w:tc>
          <w:tcPr>
            <w:tcW w:w="10769" w:type="dxa"/>
            <w:gridSpan w:val="4"/>
            <w:shd w:val="clear" w:color="auto" w:fill="auto"/>
          </w:tcPr>
          <w:p w:rsidR="00026632" w:rsidRPr="00936E40" w:rsidRDefault="00026632" w:rsidP="00E94122">
            <w:pPr>
              <w:jc w:val="center"/>
              <w:rPr>
                <w:rFonts w:ascii="Century Gothic" w:hAnsi="Century Gothic"/>
              </w:rPr>
            </w:pPr>
            <w:r w:rsidRPr="00936E40">
              <w:rPr>
                <w:rFonts w:ascii="Century Gothic" w:hAnsi="Century Gothic"/>
              </w:rPr>
              <w:t xml:space="preserve">PLANO DE </w:t>
            </w:r>
            <w:r w:rsidR="00E94122" w:rsidRPr="00936E40">
              <w:rPr>
                <w:rFonts w:ascii="Century Gothic" w:hAnsi="Century Gothic"/>
              </w:rPr>
              <w:t>GASTO</w:t>
            </w:r>
          </w:p>
        </w:tc>
      </w:tr>
      <w:tr w:rsidR="00026632" w:rsidRPr="00936E40" w:rsidTr="00936E40">
        <w:trPr>
          <w:jc w:val="center"/>
        </w:trPr>
        <w:tc>
          <w:tcPr>
            <w:tcW w:w="3119" w:type="dxa"/>
            <w:shd w:val="clear" w:color="auto" w:fill="auto"/>
          </w:tcPr>
          <w:p w:rsidR="00026632" w:rsidRPr="00936E40" w:rsidRDefault="00026632" w:rsidP="00FA08C7">
            <w:pPr>
              <w:rPr>
                <w:rFonts w:ascii="Century Gothic" w:hAnsi="Century Gothic"/>
              </w:rPr>
            </w:pPr>
            <w:r w:rsidRPr="00936E40">
              <w:rPr>
                <w:rFonts w:ascii="Century Gothic" w:hAnsi="Century Gothic"/>
              </w:rPr>
              <w:t>NATUREZA DA DESPESA</w:t>
            </w:r>
          </w:p>
        </w:tc>
        <w:tc>
          <w:tcPr>
            <w:tcW w:w="4536" w:type="dxa"/>
            <w:shd w:val="clear" w:color="auto" w:fill="auto"/>
          </w:tcPr>
          <w:p w:rsidR="00026632" w:rsidRPr="00936E40" w:rsidRDefault="00026632" w:rsidP="00FA08C7">
            <w:pPr>
              <w:rPr>
                <w:rFonts w:ascii="Century Gothic" w:hAnsi="Century Gothic"/>
              </w:rPr>
            </w:pPr>
            <w:r w:rsidRPr="00936E40">
              <w:rPr>
                <w:rFonts w:ascii="Century Gothic" w:hAnsi="Century Gothic"/>
              </w:rPr>
              <w:t>DENOMINAÇÃO/ESPECIFICAÇÃO</w:t>
            </w:r>
          </w:p>
        </w:tc>
        <w:tc>
          <w:tcPr>
            <w:tcW w:w="3114" w:type="dxa"/>
            <w:gridSpan w:val="2"/>
            <w:shd w:val="clear" w:color="auto" w:fill="auto"/>
          </w:tcPr>
          <w:p w:rsidR="00026632" w:rsidRPr="00936E40" w:rsidRDefault="00026632" w:rsidP="00FA08C7">
            <w:pPr>
              <w:rPr>
                <w:rFonts w:ascii="Century Gothic" w:hAnsi="Century Gothic"/>
              </w:rPr>
            </w:pPr>
          </w:p>
        </w:tc>
      </w:tr>
      <w:tr w:rsidR="00026632" w:rsidRPr="00936E40" w:rsidTr="00936E40">
        <w:trPr>
          <w:jc w:val="center"/>
        </w:trPr>
        <w:tc>
          <w:tcPr>
            <w:tcW w:w="3119" w:type="dxa"/>
            <w:shd w:val="clear" w:color="auto" w:fill="auto"/>
          </w:tcPr>
          <w:p w:rsidR="00026632" w:rsidRPr="00936E40" w:rsidRDefault="00026632" w:rsidP="00FA08C7">
            <w:pPr>
              <w:rPr>
                <w:rFonts w:ascii="Century Gothic" w:hAnsi="Century Gothic"/>
                <w:sz w:val="20"/>
                <w:szCs w:val="20"/>
              </w:rPr>
            </w:pPr>
            <w:r w:rsidRPr="00936E40">
              <w:rPr>
                <w:rFonts w:ascii="Century Gothic" w:hAnsi="Century Gothic"/>
                <w:sz w:val="20"/>
                <w:szCs w:val="20"/>
              </w:rPr>
              <w:t xml:space="preserve">                 33.90.30</w:t>
            </w:r>
            <w:r w:rsidR="005A20C0" w:rsidRPr="00936E40">
              <w:rPr>
                <w:rFonts w:ascii="Century Gothic" w:hAnsi="Century Gothic"/>
                <w:sz w:val="20"/>
                <w:szCs w:val="20"/>
              </w:rPr>
              <w:t xml:space="preserve"> -73   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:rsidR="00026632" w:rsidRPr="00936E40" w:rsidRDefault="00026632" w:rsidP="00FA08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E40">
              <w:rPr>
                <w:rFonts w:ascii="Century Gothic" w:hAnsi="Century Gothic"/>
                <w:sz w:val="20"/>
                <w:szCs w:val="20"/>
              </w:rPr>
              <w:t>MATERIAL DE CONSUMO</w:t>
            </w:r>
          </w:p>
        </w:tc>
        <w:tc>
          <w:tcPr>
            <w:tcW w:w="3114" w:type="dxa"/>
            <w:gridSpan w:val="2"/>
            <w:shd w:val="clear" w:color="auto" w:fill="auto"/>
          </w:tcPr>
          <w:p w:rsidR="00026632" w:rsidRPr="00936E40" w:rsidRDefault="00026632" w:rsidP="00FA08C7">
            <w:pPr>
              <w:rPr>
                <w:rFonts w:ascii="Century Gothic" w:hAnsi="Century Gothic"/>
                <w:sz w:val="20"/>
                <w:szCs w:val="20"/>
              </w:rPr>
            </w:pPr>
            <w:r w:rsidRPr="00936E40">
              <w:rPr>
                <w:rFonts w:ascii="Century Gothic" w:hAnsi="Century Gothic"/>
                <w:sz w:val="20"/>
                <w:szCs w:val="20"/>
              </w:rPr>
              <w:t>VALOR R$</w:t>
            </w:r>
          </w:p>
        </w:tc>
      </w:tr>
      <w:tr w:rsidR="00026632" w:rsidRPr="00936E40" w:rsidTr="00936E40">
        <w:trPr>
          <w:trHeight w:val="1262"/>
          <w:jc w:val="center"/>
        </w:trPr>
        <w:tc>
          <w:tcPr>
            <w:tcW w:w="3119" w:type="dxa"/>
            <w:shd w:val="clear" w:color="auto" w:fill="auto"/>
          </w:tcPr>
          <w:p w:rsidR="00026632" w:rsidRPr="00936E40" w:rsidRDefault="00026632" w:rsidP="00FA08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E40">
              <w:rPr>
                <w:rFonts w:ascii="Century Gothic" w:hAnsi="Century Gothic"/>
              </w:rPr>
              <w:t>ESPECIFICAÇÃO DA DESPESA</w:t>
            </w:r>
          </w:p>
        </w:tc>
        <w:tc>
          <w:tcPr>
            <w:tcW w:w="7650" w:type="dxa"/>
            <w:gridSpan w:val="3"/>
            <w:shd w:val="clear" w:color="auto" w:fill="auto"/>
          </w:tcPr>
          <w:p w:rsidR="00026632" w:rsidRPr="00936E40" w:rsidRDefault="00026632" w:rsidP="00FA08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6632" w:rsidRPr="00936E40" w:rsidTr="00936E40">
        <w:trPr>
          <w:jc w:val="center"/>
        </w:trPr>
        <w:tc>
          <w:tcPr>
            <w:tcW w:w="3119" w:type="dxa"/>
            <w:shd w:val="clear" w:color="auto" w:fill="auto"/>
          </w:tcPr>
          <w:p w:rsidR="00026632" w:rsidRPr="00936E40" w:rsidRDefault="00026632" w:rsidP="00FA08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E40">
              <w:rPr>
                <w:rFonts w:ascii="Century Gothic" w:hAnsi="Century Gothic"/>
                <w:sz w:val="20"/>
                <w:szCs w:val="20"/>
              </w:rPr>
              <w:t>33.90.39</w:t>
            </w:r>
            <w:r w:rsidR="005A20C0" w:rsidRPr="00936E40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="00335932">
              <w:rPr>
                <w:rFonts w:ascii="Century Gothic" w:hAnsi="Century Gothic"/>
                <w:sz w:val="20"/>
                <w:szCs w:val="20"/>
              </w:rPr>
              <w:t>73</w:t>
            </w:r>
            <w:bookmarkStart w:id="0" w:name="_GoBack"/>
            <w:bookmarkEnd w:id="0"/>
          </w:p>
        </w:tc>
        <w:tc>
          <w:tcPr>
            <w:tcW w:w="4611" w:type="dxa"/>
            <w:gridSpan w:val="2"/>
            <w:shd w:val="clear" w:color="auto" w:fill="auto"/>
          </w:tcPr>
          <w:p w:rsidR="00026632" w:rsidRPr="00936E40" w:rsidRDefault="00026632" w:rsidP="00FA08C7">
            <w:pPr>
              <w:rPr>
                <w:rFonts w:ascii="Century Gothic" w:hAnsi="Century Gothic"/>
                <w:sz w:val="20"/>
                <w:szCs w:val="20"/>
              </w:rPr>
            </w:pPr>
            <w:r w:rsidRPr="00936E40">
              <w:rPr>
                <w:rFonts w:ascii="Century Gothic" w:hAnsi="Century Gothic"/>
                <w:sz w:val="20"/>
                <w:szCs w:val="20"/>
              </w:rPr>
              <w:t>PRESTAÇÃO DE SERVIÇO -</w:t>
            </w:r>
            <w:proofErr w:type="gramStart"/>
            <w:r w:rsidRPr="00936E40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proofErr w:type="gramEnd"/>
            <w:r w:rsidRPr="00936E40">
              <w:rPr>
                <w:rFonts w:ascii="Century Gothic" w:hAnsi="Century Gothic"/>
                <w:sz w:val="20"/>
                <w:szCs w:val="20"/>
              </w:rPr>
              <w:t>PESSOA JURIDICA</w:t>
            </w:r>
          </w:p>
        </w:tc>
        <w:tc>
          <w:tcPr>
            <w:tcW w:w="3039" w:type="dxa"/>
            <w:shd w:val="clear" w:color="auto" w:fill="auto"/>
          </w:tcPr>
          <w:p w:rsidR="00026632" w:rsidRPr="00936E40" w:rsidRDefault="00026632" w:rsidP="00FA08C7">
            <w:pPr>
              <w:rPr>
                <w:rFonts w:ascii="Century Gothic" w:hAnsi="Century Gothic"/>
                <w:sz w:val="20"/>
                <w:szCs w:val="20"/>
              </w:rPr>
            </w:pPr>
            <w:r w:rsidRPr="00936E40">
              <w:rPr>
                <w:rFonts w:ascii="Century Gothic" w:hAnsi="Century Gothic"/>
                <w:sz w:val="20"/>
                <w:szCs w:val="20"/>
              </w:rPr>
              <w:t>VALOR R$</w:t>
            </w:r>
          </w:p>
        </w:tc>
      </w:tr>
      <w:tr w:rsidR="00026632" w:rsidRPr="00936E40" w:rsidTr="00936E40">
        <w:trPr>
          <w:trHeight w:val="991"/>
          <w:jc w:val="center"/>
        </w:trPr>
        <w:tc>
          <w:tcPr>
            <w:tcW w:w="3119" w:type="dxa"/>
            <w:shd w:val="clear" w:color="auto" w:fill="auto"/>
          </w:tcPr>
          <w:p w:rsidR="00026632" w:rsidRPr="00936E40" w:rsidRDefault="00026632" w:rsidP="00FA08C7">
            <w:pPr>
              <w:jc w:val="center"/>
              <w:rPr>
                <w:rFonts w:ascii="Century Gothic" w:hAnsi="Century Gothic"/>
              </w:rPr>
            </w:pPr>
            <w:r w:rsidRPr="00936E40">
              <w:rPr>
                <w:rFonts w:ascii="Century Gothic" w:hAnsi="Century Gothic"/>
              </w:rPr>
              <w:t xml:space="preserve">                                  ESPECIFICAÇÃO DA DESPESA</w:t>
            </w:r>
          </w:p>
        </w:tc>
        <w:tc>
          <w:tcPr>
            <w:tcW w:w="7650" w:type="dxa"/>
            <w:gridSpan w:val="3"/>
            <w:shd w:val="clear" w:color="auto" w:fill="auto"/>
          </w:tcPr>
          <w:p w:rsidR="00026632" w:rsidRPr="00936E40" w:rsidRDefault="00026632" w:rsidP="00FA08C7">
            <w:pPr>
              <w:rPr>
                <w:rFonts w:ascii="Century Gothic" w:hAnsi="Century Gothic"/>
              </w:rPr>
            </w:pPr>
          </w:p>
        </w:tc>
      </w:tr>
      <w:tr w:rsidR="00026632" w:rsidRPr="00936E40" w:rsidTr="00936E40">
        <w:trPr>
          <w:jc w:val="center"/>
        </w:trPr>
        <w:tc>
          <w:tcPr>
            <w:tcW w:w="3119" w:type="dxa"/>
            <w:shd w:val="clear" w:color="auto" w:fill="auto"/>
          </w:tcPr>
          <w:p w:rsidR="00026632" w:rsidRPr="00936E40" w:rsidRDefault="00026632" w:rsidP="00FA08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E40">
              <w:rPr>
                <w:rFonts w:ascii="Century Gothic" w:hAnsi="Century Gothic"/>
                <w:sz w:val="20"/>
                <w:szCs w:val="20"/>
              </w:rPr>
              <w:t>33.90.36</w:t>
            </w:r>
            <w:r w:rsidR="005A20C0" w:rsidRPr="00936E40">
              <w:rPr>
                <w:rFonts w:ascii="Century Gothic" w:hAnsi="Century Gothic"/>
                <w:sz w:val="20"/>
                <w:szCs w:val="20"/>
              </w:rPr>
              <w:t xml:space="preserve"> - 73</w:t>
            </w:r>
          </w:p>
        </w:tc>
        <w:tc>
          <w:tcPr>
            <w:tcW w:w="4611" w:type="dxa"/>
            <w:gridSpan w:val="2"/>
            <w:shd w:val="clear" w:color="auto" w:fill="auto"/>
          </w:tcPr>
          <w:p w:rsidR="00026632" w:rsidRPr="00936E40" w:rsidRDefault="00026632" w:rsidP="00FA08C7">
            <w:pPr>
              <w:rPr>
                <w:rFonts w:ascii="Century Gothic" w:hAnsi="Century Gothic"/>
                <w:sz w:val="20"/>
                <w:szCs w:val="20"/>
              </w:rPr>
            </w:pPr>
            <w:r w:rsidRPr="00936E40">
              <w:rPr>
                <w:rFonts w:ascii="Century Gothic" w:hAnsi="Century Gothic"/>
                <w:sz w:val="20"/>
                <w:szCs w:val="20"/>
              </w:rPr>
              <w:t>PRESTAÇÃO DE SERVIÇO -  PESSOA FÍSICA</w:t>
            </w:r>
          </w:p>
        </w:tc>
        <w:tc>
          <w:tcPr>
            <w:tcW w:w="3039" w:type="dxa"/>
            <w:shd w:val="clear" w:color="auto" w:fill="auto"/>
          </w:tcPr>
          <w:p w:rsidR="00026632" w:rsidRPr="00936E40" w:rsidRDefault="00026632" w:rsidP="00FA08C7">
            <w:pPr>
              <w:rPr>
                <w:rFonts w:ascii="Century Gothic" w:hAnsi="Century Gothic"/>
                <w:sz w:val="20"/>
                <w:szCs w:val="20"/>
              </w:rPr>
            </w:pPr>
            <w:r w:rsidRPr="00936E40">
              <w:rPr>
                <w:rFonts w:ascii="Century Gothic" w:hAnsi="Century Gothic"/>
                <w:sz w:val="20"/>
                <w:szCs w:val="20"/>
              </w:rPr>
              <w:t>VALOR R$</w:t>
            </w:r>
          </w:p>
        </w:tc>
      </w:tr>
      <w:tr w:rsidR="00026632" w:rsidRPr="00936E40" w:rsidTr="00936E40">
        <w:trPr>
          <w:trHeight w:val="1267"/>
          <w:jc w:val="center"/>
        </w:trPr>
        <w:tc>
          <w:tcPr>
            <w:tcW w:w="3119" w:type="dxa"/>
            <w:shd w:val="clear" w:color="auto" w:fill="auto"/>
          </w:tcPr>
          <w:p w:rsidR="00026632" w:rsidRPr="00936E40" w:rsidRDefault="00026632" w:rsidP="00FA08C7">
            <w:pPr>
              <w:jc w:val="center"/>
              <w:rPr>
                <w:rFonts w:ascii="Century Gothic" w:hAnsi="Century Gothic"/>
              </w:rPr>
            </w:pPr>
            <w:r w:rsidRPr="00936E40">
              <w:rPr>
                <w:rFonts w:ascii="Century Gothic" w:hAnsi="Century Gothic"/>
              </w:rPr>
              <w:t xml:space="preserve">                          ESPECIFICAÇÃO DA DESPESA</w:t>
            </w:r>
          </w:p>
        </w:tc>
        <w:tc>
          <w:tcPr>
            <w:tcW w:w="7650" w:type="dxa"/>
            <w:gridSpan w:val="3"/>
            <w:shd w:val="clear" w:color="auto" w:fill="auto"/>
          </w:tcPr>
          <w:p w:rsidR="00026632" w:rsidRPr="00936E40" w:rsidRDefault="00026632" w:rsidP="00FA08C7">
            <w:pPr>
              <w:rPr>
                <w:rFonts w:ascii="Century Gothic" w:hAnsi="Century Gothic"/>
              </w:rPr>
            </w:pPr>
          </w:p>
        </w:tc>
      </w:tr>
      <w:tr w:rsidR="00026632" w:rsidRPr="00936E40" w:rsidTr="00936E40">
        <w:trPr>
          <w:jc w:val="center"/>
        </w:trPr>
        <w:tc>
          <w:tcPr>
            <w:tcW w:w="7730" w:type="dxa"/>
            <w:gridSpan w:val="3"/>
            <w:shd w:val="clear" w:color="auto" w:fill="auto"/>
          </w:tcPr>
          <w:p w:rsidR="00026632" w:rsidRPr="00936E40" w:rsidRDefault="00026632" w:rsidP="00FA08C7">
            <w:pPr>
              <w:jc w:val="right"/>
              <w:rPr>
                <w:rFonts w:ascii="Century Gothic" w:hAnsi="Century Gothic"/>
              </w:rPr>
            </w:pPr>
            <w:r w:rsidRPr="00936E40">
              <w:rPr>
                <w:rFonts w:ascii="Century Gothic" w:hAnsi="Century Gothic"/>
              </w:rPr>
              <w:t>TOTAL</w:t>
            </w:r>
          </w:p>
        </w:tc>
        <w:tc>
          <w:tcPr>
            <w:tcW w:w="3039" w:type="dxa"/>
            <w:shd w:val="clear" w:color="auto" w:fill="auto"/>
          </w:tcPr>
          <w:p w:rsidR="00026632" w:rsidRPr="00936E40" w:rsidRDefault="00026632" w:rsidP="00FA08C7">
            <w:pPr>
              <w:rPr>
                <w:rFonts w:ascii="Century Gothic" w:hAnsi="Century Gothic"/>
              </w:rPr>
            </w:pPr>
          </w:p>
        </w:tc>
      </w:tr>
    </w:tbl>
    <w:p w:rsidR="00026632" w:rsidRPr="006A21A9" w:rsidRDefault="00026632" w:rsidP="00026632"/>
    <w:p w:rsidR="00026632" w:rsidRPr="006A21A9" w:rsidRDefault="00026632" w:rsidP="00026632"/>
    <w:p w:rsidR="00026632" w:rsidRPr="006A21A9" w:rsidRDefault="00026632" w:rsidP="00026632"/>
    <w:p w:rsidR="00026632" w:rsidRPr="006A21A9" w:rsidRDefault="00026632" w:rsidP="00026632">
      <w:pPr>
        <w:jc w:val="right"/>
      </w:pPr>
    </w:p>
    <w:p w:rsidR="00026632" w:rsidRPr="006A21A9" w:rsidRDefault="00026632" w:rsidP="00026632">
      <w:pPr>
        <w:tabs>
          <w:tab w:val="left" w:pos="7905"/>
        </w:tabs>
      </w:pPr>
      <w:r w:rsidRPr="006A21A9">
        <w:tab/>
        <w:t>EM:___/___/___</w:t>
      </w:r>
    </w:p>
    <w:p w:rsidR="00026632" w:rsidRPr="006A21A9" w:rsidRDefault="00026632" w:rsidP="00026632">
      <w:pPr>
        <w:tabs>
          <w:tab w:val="left" w:pos="7905"/>
        </w:tabs>
      </w:pPr>
      <w:r w:rsidRPr="006A21A9">
        <w:t xml:space="preserve">                                                                                                                       </w:t>
      </w:r>
    </w:p>
    <w:p w:rsidR="00026632" w:rsidRPr="006A21A9" w:rsidRDefault="00026632" w:rsidP="00026632">
      <w:pPr>
        <w:tabs>
          <w:tab w:val="left" w:pos="7905"/>
        </w:tabs>
      </w:pPr>
      <w:r w:rsidRPr="006A21A9">
        <w:t xml:space="preserve">                                                                                                                        ____________________________</w:t>
      </w:r>
    </w:p>
    <w:p w:rsidR="00026632" w:rsidRPr="006A21A9" w:rsidRDefault="00026632" w:rsidP="00026632">
      <w:pPr>
        <w:jc w:val="center"/>
      </w:pPr>
      <w:r w:rsidRPr="006A21A9">
        <w:t xml:space="preserve">                                                                                                             Assinatura e carimbo do solicitante</w:t>
      </w:r>
    </w:p>
    <w:p w:rsidR="00026632" w:rsidRPr="006A21A9" w:rsidRDefault="00026632" w:rsidP="00026632"/>
    <w:p w:rsidR="00026632" w:rsidRPr="006A21A9" w:rsidRDefault="00026632" w:rsidP="00026632"/>
    <w:p w:rsidR="00026632" w:rsidRDefault="00026632" w:rsidP="00026632"/>
    <w:p w:rsidR="00026632" w:rsidRDefault="00026632" w:rsidP="00026632"/>
    <w:p w:rsidR="00154CF4" w:rsidRPr="00026632" w:rsidRDefault="00154CF4" w:rsidP="00026632"/>
    <w:sectPr w:rsidR="00154CF4" w:rsidRPr="00026632" w:rsidSect="000F46AE">
      <w:headerReference w:type="default" r:id="rId11"/>
      <w:pgSz w:w="11907" w:h="16840" w:code="9"/>
      <w:pgMar w:top="1134" w:right="14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0A" w:rsidRDefault="0050330A" w:rsidP="00226040">
      <w:r>
        <w:separator/>
      </w:r>
    </w:p>
  </w:endnote>
  <w:endnote w:type="continuationSeparator" w:id="0">
    <w:p w:rsidR="0050330A" w:rsidRDefault="0050330A" w:rsidP="0022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0A" w:rsidRDefault="0050330A" w:rsidP="00226040">
      <w:r>
        <w:separator/>
      </w:r>
    </w:p>
  </w:footnote>
  <w:footnote w:type="continuationSeparator" w:id="0">
    <w:p w:rsidR="0050330A" w:rsidRDefault="0050330A" w:rsidP="00226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40" w:rsidRDefault="002260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27F7"/>
    <w:multiLevelType w:val="hybridMultilevel"/>
    <w:tmpl w:val="F02C575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30B37F8"/>
    <w:multiLevelType w:val="singleLevel"/>
    <w:tmpl w:val="0416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34"/>
    <w:rsid w:val="00025354"/>
    <w:rsid w:val="00026632"/>
    <w:rsid w:val="00042715"/>
    <w:rsid w:val="00042AC8"/>
    <w:rsid w:val="0004658D"/>
    <w:rsid w:val="00050D87"/>
    <w:rsid w:val="00056593"/>
    <w:rsid w:val="00074FE5"/>
    <w:rsid w:val="000A01ED"/>
    <w:rsid w:val="000D6343"/>
    <w:rsid w:val="000F46AE"/>
    <w:rsid w:val="00101E9C"/>
    <w:rsid w:val="001108B3"/>
    <w:rsid w:val="001139AB"/>
    <w:rsid w:val="00124188"/>
    <w:rsid w:val="00134683"/>
    <w:rsid w:val="00154CF4"/>
    <w:rsid w:val="001633B1"/>
    <w:rsid w:val="00184E0F"/>
    <w:rsid w:val="001A594C"/>
    <w:rsid w:val="001C5B9C"/>
    <w:rsid w:val="0020109D"/>
    <w:rsid w:val="00204254"/>
    <w:rsid w:val="002057CB"/>
    <w:rsid w:val="00221900"/>
    <w:rsid w:val="00226040"/>
    <w:rsid w:val="00227CD6"/>
    <w:rsid w:val="00261394"/>
    <w:rsid w:val="00286CB9"/>
    <w:rsid w:val="00291A84"/>
    <w:rsid w:val="002A5858"/>
    <w:rsid w:val="002B210D"/>
    <w:rsid w:val="002B449F"/>
    <w:rsid w:val="002C066D"/>
    <w:rsid w:val="002E32F7"/>
    <w:rsid w:val="002F56EF"/>
    <w:rsid w:val="00305EA2"/>
    <w:rsid w:val="00313EA3"/>
    <w:rsid w:val="003173BE"/>
    <w:rsid w:val="00317F2E"/>
    <w:rsid w:val="003212E3"/>
    <w:rsid w:val="00330CCC"/>
    <w:rsid w:val="00335932"/>
    <w:rsid w:val="00337D5C"/>
    <w:rsid w:val="003456F7"/>
    <w:rsid w:val="003704A7"/>
    <w:rsid w:val="003B24CA"/>
    <w:rsid w:val="003C61B6"/>
    <w:rsid w:val="00406A8F"/>
    <w:rsid w:val="004316F4"/>
    <w:rsid w:val="00431893"/>
    <w:rsid w:val="00443B0A"/>
    <w:rsid w:val="00451120"/>
    <w:rsid w:val="004A75DE"/>
    <w:rsid w:val="004B711F"/>
    <w:rsid w:val="004D2FAC"/>
    <w:rsid w:val="004E5BEA"/>
    <w:rsid w:val="0050330A"/>
    <w:rsid w:val="00506083"/>
    <w:rsid w:val="00514C4D"/>
    <w:rsid w:val="00526588"/>
    <w:rsid w:val="00530837"/>
    <w:rsid w:val="00541112"/>
    <w:rsid w:val="0055769F"/>
    <w:rsid w:val="00590D03"/>
    <w:rsid w:val="005A20C0"/>
    <w:rsid w:val="005A3F3D"/>
    <w:rsid w:val="005A5D31"/>
    <w:rsid w:val="005A7839"/>
    <w:rsid w:val="005B2E06"/>
    <w:rsid w:val="005B7FD9"/>
    <w:rsid w:val="005C1A00"/>
    <w:rsid w:val="005C416A"/>
    <w:rsid w:val="005D0512"/>
    <w:rsid w:val="005D3DFB"/>
    <w:rsid w:val="005E1F33"/>
    <w:rsid w:val="00600711"/>
    <w:rsid w:val="006150C6"/>
    <w:rsid w:val="0061731B"/>
    <w:rsid w:val="0061799A"/>
    <w:rsid w:val="00633149"/>
    <w:rsid w:val="00633E76"/>
    <w:rsid w:val="00653CBD"/>
    <w:rsid w:val="00672D63"/>
    <w:rsid w:val="00684619"/>
    <w:rsid w:val="00693EF3"/>
    <w:rsid w:val="006A21A9"/>
    <w:rsid w:val="006B1396"/>
    <w:rsid w:val="006B4129"/>
    <w:rsid w:val="006D0C94"/>
    <w:rsid w:val="00701FC7"/>
    <w:rsid w:val="00711C20"/>
    <w:rsid w:val="007439E0"/>
    <w:rsid w:val="00780865"/>
    <w:rsid w:val="00781AC6"/>
    <w:rsid w:val="00787625"/>
    <w:rsid w:val="007C1A06"/>
    <w:rsid w:val="007D5991"/>
    <w:rsid w:val="007E2CA3"/>
    <w:rsid w:val="00801489"/>
    <w:rsid w:val="008014B1"/>
    <w:rsid w:val="008031EA"/>
    <w:rsid w:val="008206B2"/>
    <w:rsid w:val="008503E0"/>
    <w:rsid w:val="00863EB5"/>
    <w:rsid w:val="008676D2"/>
    <w:rsid w:val="00887C37"/>
    <w:rsid w:val="00897711"/>
    <w:rsid w:val="008A207C"/>
    <w:rsid w:val="008D0739"/>
    <w:rsid w:val="008D4AEF"/>
    <w:rsid w:val="008D6630"/>
    <w:rsid w:val="008F13D7"/>
    <w:rsid w:val="008F4A05"/>
    <w:rsid w:val="00926570"/>
    <w:rsid w:val="00930B77"/>
    <w:rsid w:val="00936E40"/>
    <w:rsid w:val="009530BE"/>
    <w:rsid w:val="009579AF"/>
    <w:rsid w:val="00961DFF"/>
    <w:rsid w:val="00984250"/>
    <w:rsid w:val="00984F3B"/>
    <w:rsid w:val="00986B34"/>
    <w:rsid w:val="009A4492"/>
    <w:rsid w:val="009D4E88"/>
    <w:rsid w:val="009D760C"/>
    <w:rsid w:val="009F55D5"/>
    <w:rsid w:val="00A033D3"/>
    <w:rsid w:val="00A04701"/>
    <w:rsid w:val="00A05472"/>
    <w:rsid w:val="00A47896"/>
    <w:rsid w:val="00A60B57"/>
    <w:rsid w:val="00A83D65"/>
    <w:rsid w:val="00A86D25"/>
    <w:rsid w:val="00A91074"/>
    <w:rsid w:val="00AA5FFF"/>
    <w:rsid w:val="00AB763D"/>
    <w:rsid w:val="00AD16FD"/>
    <w:rsid w:val="00AD43FA"/>
    <w:rsid w:val="00B051D6"/>
    <w:rsid w:val="00B11D86"/>
    <w:rsid w:val="00B11F6A"/>
    <w:rsid w:val="00B12459"/>
    <w:rsid w:val="00B15852"/>
    <w:rsid w:val="00B167CC"/>
    <w:rsid w:val="00B16911"/>
    <w:rsid w:val="00B20824"/>
    <w:rsid w:val="00B26F72"/>
    <w:rsid w:val="00BA7690"/>
    <w:rsid w:val="00BC61EB"/>
    <w:rsid w:val="00BD4C89"/>
    <w:rsid w:val="00C0060B"/>
    <w:rsid w:val="00C05E7D"/>
    <w:rsid w:val="00C07854"/>
    <w:rsid w:val="00C30C7A"/>
    <w:rsid w:val="00C325D6"/>
    <w:rsid w:val="00C32A9C"/>
    <w:rsid w:val="00C52E0F"/>
    <w:rsid w:val="00C579FA"/>
    <w:rsid w:val="00C60134"/>
    <w:rsid w:val="00C702A5"/>
    <w:rsid w:val="00C71B08"/>
    <w:rsid w:val="00CA485B"/>
    <w:rsid w:val="00CC6BAA"/>
    <w:rsid w:val="00CD67EE"/>
    <w:rsid w:val="00D04209"/>
    <w:rsid w:val="00D21627"/>
    <w:rsid w:val="00D222EC"/>
    <w:rsid w:val="00D604C1"/>
    <w:rsid w:val="00D83777"/>
    <w:rsid w:val="00DC37A9"/>
    <w:rsid w:val="00DD270D"/>
    <w:rsid w:val="00DF15C7"/>
    <w:rsid w:val="00E02A5E"/>
    <w:rsid w:val="00E02ACE"/>
    <w:rsid w:val="00E134C8"/>
    <w:rsid w:val="00E30252"/>
    <w:rsid w:val="00E3536E"/>
    <w:rsid w:val="00E41B86"/>
    <w:rsid w:val="00E70A7E"/>
    <w:rsid w:val="00E848CD"/>
    <w:rsid w:val="00E94122"/>
    <w:rsid w:val="00E95BDC"/>
    <w:rsid w:val="00E964B5"/>
    <w:rsid w:val="00EA1261"/>
    <w:rsid w:val="00EA4F98"/>
    <w:rsid w:val="00EB3936"/>
    <w:rsid w:val="00EB5F2C"/>
    <w:rsid w:val="00ED5CDB"/>
    <w:rsid w:val="00F17D0E"/>
    <w:rsid w:val="00F5373F"/>
    <w:rsid w:val="00F7290E"/>
    <w:rsid w:val="00FA08C7"/>
    <w:rsid w:val="00FA21BA"/>
    <w:rsid w:val="00FC54FE"/>
    <w:rsid w:val="00FC7D27"/>
    <w:rsid w:val="00FD6B4E"/>
    <w:rsid w:val="00FD7EC2"/>
    <w:rsid w:val="00F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7290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F7290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4701"/>
    <w:rPr>
      <w:rFonts w:ascii="Arial" w:hAnsi="Arial"/>
      <w:sz w:val="14"/>
      <w:szCs w:val="20"/>
    </w:rPr>
  </w:style>
  <w:style w:type="character" w:customStyle="1" w:styleId="CorpodetextoChar">
    <w:name w:val="Corpo de texto Char"/>
    <w:link w:val="Corpodetexto"/>
    <w:rsid w:val="00A04701"/>
    <w:rPr>
      <w:rFonts w:ascii="Arial" w:hAnsi="Arial"/>
      <w:sz w:val="14"/>
    </w:rPr>
  </w:style>
  <w:style w:type="table" w:styleId="Tabelacomgrade">
    <w:name w:val="Table Grid"/>
    <w:basedOn w:val="Tabelanormal"/>
    <w:rsid w:val="00056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2260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26040"/>
    <w:rPr>
      <w:sz w:val="24"/>
      <w:szCs w:val="24"/>
    </w:rPr>
  </w:style>
  <w:style w:type="paragraph" w:styleId="Rodap">
    <w:name w:val="footer"/>
    <w:basedOn w:val="Normal"/>
    <w:link w:val="RodapChar"/>
    <w:rsid w:val="0022604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260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7290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F7290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4701"/>
    <w:rPr>
      <w:rFonts w:ascii="Arial" w:hAnsi="Arial"/>
      <w:sz w:val="14"/>
      <w:szCs w:val="20"/>
    </w:rPr>
  </w:style>
  <w:style w:type="character" w:customStyle="1" w:styleId="CorpodetextoChar">
    <w:name w:val="Corpo de texto Char"/>
    <w:link w:val="Corpodetexto"/>
    <w:rsid w:val="00A04701"/>
    <w:rPr>
      <w:rFonts w:ascii="Arial" w:hAnsi="Arial"/>
      <w:sz w:val="14"/>
    </w:rPr>
  </w:style>
  <w:style w:type="table" w:styleId="Tabelacomgrade">
    <w:name w:val="Table Grid"/>
    <w:basedOn w:val="Tabelanormal"/>
    <w:rsid w:val="00056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2260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26040"/>
    <w:rPr>
      <w:sz w:val="24"/>
      <w:szCs w:val="24"/>
    </w:rPr>
  </w:style>
  <w:style w:type="paragraph" w:styleId="Rodap">
    <w:name w:val="footer"/>
    <w:basedOn w:val="Normal"/>
    <w:link w:val="RodapChar"/>
    <w:rsid w:val="0022604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26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ema\Application%2520Data\Microsoft\Modelos\requisi&#231;&#227;o%2520de%2520adiantamen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DE6E-64E7-45FE-89AF-987B2A4E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requisição%20de%20adiantamento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PPGE/UEMA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Lucilene Pinheiro Barros</dc:creator>
  <cp:lastModifiedBy>Moises Conceicao</cp:lastModifiedBy>
  <cp:revision>3</cp:revision>
  <cp:lastPrinted>2019-02-21T12:38:00Z</cp:lastPrinted>
  <dcterms:created xsi:type="dcterms:W3CDTF">2021-08-16T16:53:00Z</dcterms:created>
  <dcterms:modified xsi:type="dcterms:W3CDTF">2021-08-16T21:09:00Z</dcterms:modified>
</cp:coreProperties>
</file>