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32" w:rsidRDefault="009D32E1" w:rsidP="009D32E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REQUISIÇÃO PARA</w:t>
      </w:r>
      <w:r w:rsidRPr="009D32E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SERVIÇO</w:t>
      </w:r>
      <w:r w:rsidR="0081759A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 xml:space="preserve"> DE MANUTENÇÃO</w:t>
      </w:r>
    </w:p>
    <w:p w:rsidR="009D32E1" w:rsidRPr="006A21A9" w:rsidRDefault="009D32E1" w:rsidP="009D32E1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874"/>
        <w:gridCol w:w="2831"/>
      </w:tblGrid>
      <w:tr w:rsidR="00B800E2" w:rsidRPr="00936E40" w:rsidTr="00B800E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00E2" w:rsidRDefault="00B800E2" w:rsidP="00FA08C7">
            <w:pPr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  <w:noProof/>
              </w:rPr>
              <w:object w:dxaOrig="30459" w:dyaOrig="10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pt;height:57.1pt" o:ole="">
                  <v:imagedata r:id="rId8" o:title=""/>
                </v:shape>
                <o:OLEObject Type="Embed" ProgID="CorelDRAW.Graphic.13" ShapeID="_x0000_i1025" DrawAspect="Content" ObjectID="_1620733836" r:id="rId9"/>
              </w:object>
            </w:r>
            <w:r w:rsidRPr="00936E40">
              <w:rPr>
                <w:rFonts w:ascii="Century Gothic" w:hAnsi="Century Gothic"/>
              </w:rPr>
              <w:t xml:space="preserve"> </w:t>
            </w:r>
          </w:p>
          <w:p w:rsidR="00B800E2" w:rsidRDefault="00B800E2" w:rsidP="00FA08C7">
            <w:pPr>
              <w:rPr>
                <w:rFonts w:ascii="Century Gothic" w:hAnsi="Century Gothic"/>
              </w:rPr>
            </w:pPr>
          </w:p>
          <w:p w:rsidR="00B800E2" w:rsidRPr="00936E40" w:rsidRDefault="00B800E2" w:rsidP="00FA08C7">
            <w:pPr>
              <w:rPr>
                <w:rFonts w:ascii="Century Gothic" w:hAnsi="Century Gothic"/>
                <w:noProof/>
              </w:rPr>
            </w:pPr>
            <w:r w:rsidRPr="00936E40">
              <w:rPr>
                <w:rFonts w:ascii="Century Gothic" w:hAnsi="Century Gothic" w:cs="Arial"/>
                <w:b/>
              </w:rPr>
              <w:t>ÓRGÃO/SETOR</w:t>
            </w:r>
            <w:r w:rsidRPr="00936E40">
              <w:rPr>
                <w:rFonts w:ascii="Century Gothic" w:hAnsi="Century Gothic" w:cs="Arial"/>
              </w:rPr>
              <w:t>:</w:t>
            </w:r>
          </w:p>
        </w:tc>
      </w:tr>
      <w:tr w:rsidR="00B800E2" w:rsidRPr="00936E40" w:rsidTr="00B800E2">
        <w:trPr>
          <w:jc w:val="center"/>
        </w:trPr>
        <w:tc>
          <w:tcPr>
            <w:tcW w:w="3735" w:type="pct"/>
            <w:gridSpan w:val="2"/>
            <w:shd w:val="clear" w:color="auto" w:fill="auto"/>
          </w:tcPr>
          <w:p w:rsidR="00B800E2" w:rsidRPr="009D32E1" w:rsidRDefault="00B800E2" w:rsidP="009D32E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ESPECIFICAÇÃO DOS SERVIÇOS DE </w:t>
            </w:r>
            <w:r w:rsidRPr="009D32E1">
              <w:rPr>
                <w:rFonts w:ascii="Century Gothic" w:hAnsi="Century Gothic"/>
                <w:b/>
              </w:rPr>
              <w:t>MANUTENÇÃO</w:t>
            </w:r>
          </w:p>
        </w:tc>
        <w:tc>
          <w:tcPr>
            <w:tcW w:w="1265" w:type="pct"/>
          </w:tcPr>
          <w:p w:rsidR="00B800E2" w:rsidRDefault="00FF1CB0" w:rsidP="00B800E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VALOR</w:t>
            </w:r>
            <w:bookmarkStart w:id="0" w:name="_GoBack"/>
            <w:bookmarkEnd w:id="0"/>
            <w:r w:rsidR="00B800E2">
              <w:rPr>
                <w:rFonts w:ascii="Century Gothic" w:hAnsi="Century Gothic"/>
                <w:b/>
              </w:rPr>
              <w:t xml:space="preserve"> ESTIMADO</w:t>
            </w: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Pr="00936E40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  <w:tr w:rsidR="00B800E2" w:rsidRPr="00936E40" w:rsidTr="00B800E2">
        <w:trPr>
          <w:trHeight w:val="209"/>
          <w:jc w:val="center"/>
        </w:trPr>
        <w:tc>
          <w:tcPr>
            <w:tcW w:w="216" w:type="pct"/>
            <w:shd w:val="clear" w:color="auto" w:fill="auto"/>
          </w:tcPr>
          <w:p w:rsidR="00B800E2" w:rsidRDefault="00B800E2" w:rsidP="00FA08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3519" w:type="pct"/>
            <w:shd w:val="clear" w:color="auto" w:fill="auto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  <w:tc>
          <w:tcPr>
            <w:tcW w:w="1265" w:type="pct"/>
          </w:tcPr>
          <w:p w:rsidR="00B800E2" w:rsidRPr="00936E40" w:rsidRDefault="00B800E2" w:rsidP="00FA08C7">
            <w:pPr>
              <w:rPr>
                <w:rFonts w:ascii="Century Gothic" w:hAnsi="Century Gothic"/>
              </w:rPr>
            </w:pPr>
          </w:p>
        </w:tc>
      </w:tr>
    </w:tbl>
    <w:p w:rsidR="00026632" w:rsidRPr="006A21A9" w:rsidRDefault="00026632" w:rsidP="00026632"/>
    <w:p w:rsidR="00026632" w:rsidRPr="006A21A9" w:rsidRDefault="00026632" w:rsidP="00026632"/>
    <w:p w:rsidR="00026632" w:rsidRPr="006A21A9" w:rsidRDefault="00026632" w:rsidP="00026632"/>
    <w:p w:rsidR="00026632" w:rsidRPr="006A21A9" w:rsidRDefault="00026632" w:rsidP="00026632">
      <w:pPr>
        <w:jc w:val="right"/>
      </w:pPr>
    </w:p>
    <w:p w:rsidR="00026632" w:rsidRPr="006A21A9" w:rsidRDefault="00026632" w:rsidP="00026632">
      <w:pPr>
        <w:tabs>
          <w:tab w:val="left" w:pos="7905"/>
        </w:tabs>
      </w:pPr>
      <w:r w:rsidRPr="006A21A9">
        <w:tab/>
        <w:t>EM:___/___/___</w:t>
      </w:r>
    </w:p>
    <w:p w:rsidR="00026632" w:rsidRPr="006A21A9" w:rsidRDefault="00026632" w:rsidP="00026632">
      <w:pPr>
        <w:tabs>
          <w:tab w:val="left" w:pos="7905"/>
        </w:tabs>
      </w:pPr>
      <w:r w:rsidRPr="006A21A9">
        <w:t xml:space="preserve">                                                                                                                       </w:t>
      </w:r>
    </w:p>
    <w:p w:rsidR="00026632" w:rsidRPr="006A21A9" w:rsidRDefault="00026632" w:rsidP="00026632">
      <w:pPr>
        <w:tabs>
          <w:tab w:val="left" w:pos="7905"/>
        </w:tabs>
      </w:pPr>
      <w:r w:rsidRPr="006A21A9">
        <w:t xml:space="preserve">                                                                                                                        ____________________________</w:t>
      </w:r>
    </w:p>
    <w:p w:rsidR="00026632" w:rsidRPr="006A21A9" w:rsidRDefault="00026632" w:rsidP="00026632">
      <w:pPr>
        <w:jc w:val="center"/>
      </w:pPr>
      <w:r w:rsidRPr="006A21A9">
        <w:t xml:space="preserve">                                                                                                             Assinatura e carimbo do solicitante</w:t>
      </w:r>
    </w:p>
    <w:p w:rsidR="00026632" w:rsidRPr="006A21A9" w:rsidRDefault="00026632" w:rsidP="00026632"/>
    <w:p w:rsidR="00026632" w:rsidRPr="006A21A9" w:rsidRDefault="00026632" w:rsidP="00026632"/>
    <w:p w:rsidR="00026632" w:rsidRDefault="00026632" w:rsidP="00026632"/>
    <w:p w:rsidR="00026632" w:rsidRDefault="00026632" w:rsidP="00026632"/>
    <w:p w:rsidR="00154CF4" w:rsidRPr="00026632" w:rsidRDefault="00154CF4" w:rsidP="00026632"/>
    <w:sectPr w:rsidR="00154CF4" w:rsidRPr="00026632" w:rsidSect="000F46AE">
      <w:headerReference w:type="default" r:id="rId10"/>
      <w:pgSz w:w="11907" w:h="16840" w:code="9"/>
      <w:pgMar w:top="1134" w:right="14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D3" w:rsidRDefault="00DC47D3" w:rsidP="00226040">
      <w:r>
        <w:separator/>
      </w:r>
    </w:p>
  </w:endnote>
  <w:endnote w:type="continuationSeparator" w:id="0">
    <w:p w:rsidR="00DC47D3" w:rsidRDefault="00DC47D3" w:rsidP="0022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D3" w:rsidRDefault="00DC47D3" w:rsidP="00226040">
      <w:r>
        <w:separator/>
      </w:r>
    </w:p>
  </w:footnote>
  <w:footnote w:type="continuationSeparator" w:id="0">
    <w:p w:rsidR="00DC47D3" w:rsidRDefault="00DC47D3" w:rsidP="0022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040" w:rsidRDefault="002260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7F7"/>
    <w:multiLevelType w:val="hybridMultilevel"/>
    <w:tmpl w:val="F02C575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30B37F8"/>
    <w:multiLevelType w:val="singleLevel"/>
    <w:tmpl w:val="0416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34"/>
    <w:rsid w:val="00025354"/>
    <w:rsid w:val="00026632"/>
    <w:rsid w:val="00042715"/>
    <w:rsid w:val="00042AC8"/>
    <w:rsid w:val="0004658D"/>
    <w:rsid w:val="00050D87"/>
    <w:rsid w:val="00056593"/>
    <w:rsid w:val="00074FE5"/>
    <w:rsid w:val="000A01ED"/>
    <w:rsid w:val="000D6343"/>
    <w:rsid w:val="000F46AE"/>
    <w:rsid w:val="00101E9C"/>
    <w:rsid w:val="001108B3"/>
    <w:rsid w:val="001139AB"/>
    <w:rsid w:val="00124188"/>
    <w:rsid w:val="00134683"/>
    <w:rsid w:val="00154CF4"/>
    <w:rsid w:val="001633B1"/>
    <w:rsid w:val="00181CB0"/>
    <w:rsid w:val="00184E0F"/>
    <w:rsid w:val="001A594C"/>
    <w:rsid w:val="001C5B9C"/>
    <w:rsid w:val="0020109D"/>
    <w:rsid w:val="00204254"/>
    <w:rsid w:val="002057CB"/>
    <w:rsid w:val="00221900"/>
    <w:rsid w:val="00226040"/>
    <w:rsid w:val="00227CD6"/>
    <w:rsid w:val="00261394"/>
    <w:rsid w:val="00286CB9"/>
    <w:rsid w:val="00291A84"/>
    <w:rsid w:val="002A5858"/>
    <w:rsid w:val="002B210D"/>
    <w:rsid w:val="002B449F"/>
    <w:rsid w:val="002C066D"/>
    <w:rsid w:val="002E32F7"/>
    <w:rsid w:val="002F56EF"/>
    <w:rsid w:val="00305EA2"/>
    <w:rsid w:val="00313EA3"/>
    <w:rsid w:val="003173BE"/>
    <w:rsid w:val="00317F2E"/>
    <w:rsid w:val="003212E3"/>
    <w:rsid w:val="00330CCC"/>
    <w:rsid w:val="00337D5C"/>
    <w:rsid w:val="003456F7"/>
    <w:rsid w:val="003704A7"/>
    <w:rsid w:val="003B24CA"/>
    <w:rsid w:val="003C61B6"/>
    <w:rsid w:val="00406A8F"/>
    <w:rsid w:val="004316F4"/>
    <w:rsid w:val="00443B0A"/>
    <w:rsid w:val="00451120"/>
    <w:rsid w:val="004A75DE"/>
    <w:rsid w:val="004B711F"/>
    <w:rsid w:val="004D2FAC"/>
    <w:rsid w:val="004E5BEA"/>
    <w:rsid w:val="00506083"/>
    <w:rsid w:val="00514C4D"/>
    <w:rsid w:val="00526588"/>
    <w:rsid w:val="00530837"/>
    <w:rsid w:val="00541112"/>
    <w:rsid w:val="005462CA"/>
    <w:rsid w:val="0055769F"/>
    <w:rsid w:val="00590D03"/>
    <w:rsid w:val="005A20C0"/>
    <w:rsid w:val="005A3F3D"/>
    <w:rsid w:val="005A5D31"/>
    <w:rsid w:val="005A7839"/>
    <w:rsid w:val="005B2E06"/>
    <w:rsid w:val="005B7FD9"/>
    <w:rsid w:val="005C1A00"/>
    <w:rsid w:val="005C416A"/>
    <w:rsid w:val="005D0512"/>
    <w:rsid w:val="005D3DFB"/>
    <w:rsid w:val="005E1F33"/>
    <w:rsid w:val="00600711"/>
    <w:rsid w:val="006150C6"/>
    <w:rsid w:val="0061731B"/>
    <w:rsid w:val="0061799A"/>
    <w:rsid w:val="00633149"/>
    <w:rsid w:val="00633E76"/>
    <w:rsid w:val="00653CBD"/>
    <w:rsid w:val="00672D63"/>
    <w:rsid w:val="00684619"/>
    <w:rsid w:val="00693EF3"/>
    <w:rsid w:val="006A21A9"/>
    <w:rsid w:val="006B1396"/>
    <w:rsid w:val="006B4129"/>
    <w:rsid w:val="006D0C94"/>
    <w:rsid w:val="00701FC7"/>
    <w:rsid w:val="00711C20"/>
    <w:rsid w:val="007439E0"/>
    <w:rsid w:val="00780865"/>
    <w:rsid w:val="00781AC6"/>
    <w:rsid w:val="00787625"/>
    <w:rsid w:val="007C1A06"/>
    <w:rsid w:val="007D5991"/>
    <w:rsid w:val="007E2CA3"/>
    <w:rsid w:val="00801489"/>
    <w:rsid w:val="008014B1"/>
    <w:rsid w:val="008031EA"/>
    <w:rsid w:val="0081759A"/>
    <w:rsid w:val="008206B2"/>
    <w:rsid w:val="008224E6"/>
    <w:rsid w:val="008503E0"/>
    <w:rsid w:val="00863EB5"/>
    <w:rsid w:val="008676D2"/>
    <w:rsid w:val="00887C37"/>
    <w:rsid w:val="00897711"/>
    <w:rsid w:val="008A207C"/>
    <w:rsid w:val="008D0739"/>
    <w:rsid w:val="008D4AEF"/>
    <w:rsid w:val="008D6630"/>
    <w:rsid w:val="008F13D7"/>
    <w:rsid w:val="008F4A05"/>
    <w:rsid w:val="00926570"/>
    <w:rsid w:val="00930B77"/>
    <w:rsid w:val="00936E40"/>
    <w:rsid w:val="009530BE"/>
    <w:rsid w:val="009579AF"/>
    <w:rsid w:val="00961DFF"/>
    <w:rsid w:val="00984250"/>
    <w:rsid w:val="00984F3B"/>
    <w:rsid w:val="00986B34"/>
    <w:rsid w:val="009A4492"/>
    <w:rsid w:val="009D32E1"/>
    <w:rsid w:val="009D4E88"/>
    <w:rsid w:val="009D760C"/>
    <w:rsid w:val="009F55D5"/>
    <w:rsid w:val="00A033D3"/>
    <w:rsid w:val="00A04701"/>
    <w:rsid w:val="00A05472"/>
    <w:rsid w:val="00A47896"/>
    <w:rsid w:val="00A60B57"/>
    <w:rsid w:val="00A83D65"/>
    <w:rsid w:val="00A86D25"/>
    <w:rsid w:val="00A91074"/>
    <w:rsid w:val="00AB763D"/>
    <w:rsid w:val="00AD16FD"/>
    <w:rsid w:val="00AD43FA"/>
    <w:rsid w:val="00B051D6"/>
    <w:rsid w:val="00B11D86"/>
    <w:rsid w:val="00B11F6A"/>
    <w:rsid w:val="00B12459"/>
    <w:rsid w:val="00B15852"/>
    <w:rsid w:val="00B167CC"/>
    <w:rsid w:val="00B16911"/>
    <w:rsid w:val="00B20824"/>
    <w:rsid w:val="00B26F72"/>
    <w:rsid w:val="00B800E2"/>
    <w:rsid w:val="00BA7690"/>
    <w:rsid w:val="00BC61EB"/>
    <w:rsid w:val="00BD4C89"/>
    <w:rsid w:val="00C0060B"/>
    <w:rsid w:val="00C05E7D"/>
    <w:rsid w:val="00C07854"/>
    <w:rsid w:val="00C30C7A"/>
    <w:rsid w:val="00C325D6"/>
    <w:rsid w:val="00C32A9C"/>
    <w:rsid w:val="00C52E0F"/>
    <w:rsid w:val="00C579FA"/>
    <w:rsid w:val="00C60134"/>
    <w:rsid w:val="00C702A5"/>
    <w:rsid w:val="00C71B08"/>
    <w:rsid w:val="00CA485B"/>
    <w:rsid w:val="00CC6BAA"/>
    <w:rsid w:val="00CD67EE"/>
    <w:rsid w:val="00CF3DF1"/>
    <w:rsid w:val="00D04209"/>
    <w:rsid w:val="00D21627"/>
    <w:rsid w:val="00D222EC"/>
    <w:rsid w:val="00D604C1"/>
    <w:rsid w:val="00D83777"/>
    <w:rsid w:val="00DC37A9"/>
    <w:rsid w:val="00DC47D3"/>
    <w:rsid w:val="00DD270D"/>
    <w:rsid w:val="00DF15C7"/>
    <w:rsid w:val="00E02A5E"/>
    <w:rsid w:val="00E02ACE"/>
    <w:rsid w:val="00E134C8"/>
    <w:rsid w:val="00E30252"/>
    <w:rsid w:val="00E3536E"/>
    <w:rsid w:val="00E41B86"/>
    <w:rsid w:val="00E70A7E"/>
    <w:rsid w:val="00E848CD"/>
    <w:rsid w:val="00E9349B"/>
    <w:rsid w:val="00E94122"/>
    <w:rsid w:val="00E95BDC"/>
    <w:rsid w:val="00E964B5"/>
    <w:rsid w:val="00EA1261"/>
    <w:rsid w:val="00EA4F98"/>
    <w:rsid w:val="00EB3936"/>
    <w:rsid w:val="00EB5F2C"/>
    <w:rsid w:val="00ED5CDB"/>
    <w:rsid w:val="00F17D0E"/>
    <w:rsid w:val="00F5373F"/>
    <w:rsid w:val="00F7087C"/>
    <w:rsid w:val="00F7290E"/>
    <w:rsid w:val="00FA08C7"/>
    <w:rsid w:val="00FA21BA"/>
    <w:rsid w:val="00FC54FE"/>
    <w:rsid w:val="00FC7D27"/>
    <w:rsid w:val="00FD6B4E"/>
    <w:rsid w:val="00FD7EC2"/>
    <w:rsid w:val="00FE3888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2EF3EE74-1908-6741-B443-8702E079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7290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F7290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4701"/>
    <w:rPr>
      <w:rFonts w:ascii="Arial" w:hAnsi="Arial"/>
      <w:sz w:val="14"/>
      <w:szCs w:val="20"/>
    </w:rPr>
  </w:style>
  <w:style w:type="character" w:customStyle="1" w:styleId="CorpodetextoChar">
    <w:name w:val="Corpo de texto Char"/>
    <w:link w:val="Corpodetexto"/>
    <w:rsid w:val="00A04701"/>
    <w:rPr>
      <w:rFonts w:ascii="Arial" w:hAnsi="Arial"/>
      <w:sz w:val="14"/>
    </w:rPr>
  </w:style>
  <w:style w:type="table" w:styleId="Tabelacomgrade">
    <w:name w:val="Table Grid"/>
    <w:basedOn w:val="Tabelanormal"/>
    <w:rsid w:val="0005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26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26040"/>
    <w:rPr>
      <w:sz w:val="24"/>
      <w:szCs w:val="24"/>
    </w:rPr>
  </w:style>
  <w:style w:type="paragraph" w:styleId="Rodap">
    <w:name w:val="footer"/>
    <w:basedOn w:val="Normal"/>
    <w:link w:val="RodapChar"/>
    <w:rsid w:val="002260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26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ema\Application%2520Data\Microsoft\Modelos\requisi&#231;&#227;o%2520de%2520adianta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C90B-DBB1-49A3-BF56-06AEAAAC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requisição%20de%20adiantamento.dot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PPGE/UEMA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Lucilene Pinheiro Barros</dc:creator>
  <cp:keywords/>
  <dc:description/>
  <cp:lastModifiedBy>ARIANA</cp:lastModifiedBy>
  <cp:revision>5</cp:revision>
  <cp:lastPrinted>2019-02-21T12:38:00Z</cp:lastPrinted>
  <dcterms:created xsi:type="dcterms:W3CDTF">2019-05-29T21:43:00Z</dcterms:created>
  <dcterms:modified xsi:type="dcterms:W3CDTF">2019-05-30T18:04:00Z</dcterms:modified>
</cp:coreProperties>
</file>